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1F" w:rsidRPr="00022D04" w:rsidRDefault="0090441F" w:rsidP="0090441F">
      <w:pPr>
        <w:jc w:val="right"/>
        <w:rPr>
          <w:noProof/>
          <w:sz w:val="24"/>
          <w:szCs w:val="24"/>
        </w:rPr>
      </w:pPr>
      <w:r w:rsidRPr="00022D04">
        <w:rPr>
          <w:noProof/>
          <w:sz w:val="24"/>
          <w:szCs w:val="24"/>
        </w:rPr>
        <w:t>Таблица 1</w:t>
      </w:r>
    </w:p>
    <w:p w:rsidR="0090441F" w:rsidRDefault="0090441F">
      <w:pPr>
        <w:jc w:val="center"/>
        <w:rPr>
          <w:noProof/>
          <w:sz w:val="24"/>
        </w:rPr>
      </w:pPr>
    </w:p>
    <w:p w:rsidR="000252C6" w:rsidRDefault="00F86DC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252C6" w:rsidRDefault="00F86DC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252C6" w:rsidRDefault="00F86DC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31.01.2024</w:t>
      </w:r>
    </w:p>
    <w:p w:rsidR="000252C6" w:rsidRDefault="000252C6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90441F" w:rsidTr="00E70915">
        <w:trPr>
          <w:cantSplit/>
          <w:trHeight w:val="817"/>
        </w:trPr>
        <w:tc>
          <w:tcPr>
            <w:tcW w:w="7513" w:type="dxa"/>
          </w:tcPr>
          <w:p w:rsidR="0090441F" w:rsidRDefault="0090441F" w:rsidP="0090441F">
            <w:pPr>
              <w:jc w:val="center"/>
              <w:rPr>
                <w:noProof/>
                <w:sz w:val="18"/>
                <w:lang w:val="en-US"/>
              </w:rPr>
            </w:pPr>
          </w:p>
          <w:p w:rsidR="0090441F" w:rsidRDefault="0090441F" w:rsidP="0090441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Pr="00E70915" w:rsidRDefault="0090441F" w:rsidP="0090441F">
            <w:pPr>
              <w:jc w:val="center"/>
              <w:rPr>
                <w:b/>
                <w:i/>
                <w:noProof/>
                <w:sz w:val="18"/>
              </w:rPr>
            </w:pPr>
            <w:r w:rsidRPr="00E70915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Pr="00E70915" w:rsidRDefault="0090441F" w:rsidP="0090441F">
            <w:pPr>
              <w:jc w:val="center"/>
              <w:rPr>
                <w:b/>
                <w:i/>
                <w:noProof/>
                <w:sz w:val="18"/>
              </w:rPr>
            </w:pPr>
            <w:r w:rsidRPr="00E70915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0441F" w:rsidRPr="00E70915" w:rsidRDefault="0090441F" w:rsidP="0090441F">
            <w:pPr>
              <w:jc w:val="center"/>
              <w:rPr>
                <w:b/>
                <w:i/>
                <w:noProof/>
                <w:sz w:val="18"/>
              </w:rPr>
            </w:pPr>
            <w:r w:rsidRPr="00E70915">
              <w:rPr>
                <w:b/>
                <w:i/>
                <w:noProof/>
                <w:sz w:val="18"/>
              </w:rPr>
              <w:t>3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EB74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90441F" w:rsidRDefault="00A855C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90441F" w:rsidRDefault="00CD0F72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90441F" w:rsidRDefault="00BD78BA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4,8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90441F" w:rsidRDefault="007207C9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90441F" w:rsidRDefault="00523527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90441F" w:rsidRDefault="00FB5179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  <w:tc>
          <w:tcPr>
            <w:tcW w:w="1585" w:type="dxa"/>
          </w:tcPr>
          <w:p w:rsidR="0090441F" w:rsidRDefault="0054566C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15,7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90441F" w:rsidRDefault="009714E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90441F" w:rsidRDefault="00D2472C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260</w:t>
            </w:r>
          </w:p>
        </w:tc>
        <w:tc>
          <w:tcPr>
            <w:tcW w:w="1585" w:type="dxa"/>
          </w:tcPr>
          <w:p w:rsidR="0090441F" w:rsidRDefault="0054566C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26,4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90441F" w:rsidRDefault="00D2472C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585" w:type="dxa"/>
          </w:tcPr>
          <w:p w:rsidR="0090441F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0441F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90441F" w:rsidRDefault="00E24B3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90441F" w:rsidRDefault="00E24B30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0441F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90441F" w:rsidRDefault="00D2472C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585" w:type="dxa"/>
          </w:tcPr>
          <w:p w:rsidR="0090441F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90441F" w:rsidRDefault="00523527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</w:tcPr>
          <w:p w:rsidR="0090441F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0441F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90441F" w:rsidRDefault="0090441F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85" w:type="dxa"/>
          </w:tcPr>
          <w:p w:rsidR="0090441F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FB5179" w:rsidTr="00E70915">
        <w:trPr>
          <w:cantSplit/>
        </w:trPr>
        <w:tc>
          <w:tcPr>
            <w:tcW w:w="7513" w:type="dxa"/>
          </w:tcPr>
          <w:p w:rsidR="00FB5179" w:rsidRDefault="00FB5179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0003.0008.0086.0568 Регистрация контрольно-кассовой техники, используемой организациями и индивидуальными </w:t>
            </w:r>
          </w:p>
        </w:tc>
        <w:tc>
          <w:tcPr>
            <w:tcW w:w="1585" w:type="dxa"/>
          </w:tcPr>
          <w:p w:rsidR="00FB5179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B5179" w:rsidRDefault="000336D4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41F" w:rsidTr="00E70915">
        <w:trPr>
          <w:cantSplit/>
        </w:trPr>
        <w:tc>
          <w:tcPr>
            <w:tcW w:w="7513" w:type="dxa"/>
          </w:tcPr>
          <w:p w:rsidR="0090441F" w:rsidRDefault="0090441F" w:rsidP="009044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90441F" w:rsidRDefault="00A21596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  <w:tc>
          <w:tcPr>
            <w:tcW w:w="1585" w:type="dxa"/>
          </w:tcPr>
          <w:p w:rsidR="0090441F" w:rsidRDefault="0054566C" w:rsidP="009044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16,5</w:t>
            </w:r>
            <w:bookmarkStart w:id="0" w:name="_GoBack"/>
            <w:bookmarkEnd w:id="0"/>
          </w:p>
        </w:tc>
      </w:tr>
      <w:tr w:rsidR="0090441F" w:rsidRPr="0090441F" w:rsidTr="00E70915">
        <w:trPr>
          <w:cantSplit/>
        </w:trPr>
        <w:tc>
          <w:tcPr>
            <w:tcW w:w="7513" w:type="dxa"/>
          </w:tcPr>
          <w:p w:rsidR="0090441F" w:rsidRPr="0090441F" w:rsidRDefault="0090441F" w:rsidP="0090441F">
            <w:pPr>
              <w:jc w:val="right"/>
              <w:rPr>
                <w:b/>
                <w:noProof/>
                <w:sz w:val="18"/>
              </w:rPr>
            </w:pPr>
            <w:r w:rsidRPr="0090441F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90441F" w:rsidRPr="0090441F" w:rsidRDefault="00686C04" w:rsidP="0090441F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987</w:t>
            </w:r>
          </w:p>
        </w:tc>
        <w:tc>
          <w:tcPr>
            <w:tcW w:w="1585" w:type="dxa"/>
          </w:tcPr>
          <w:p w:rsidR="0090441F" w:rsidRPr="0090441F" w:rsidRDefault="0090441F" w:rsidP="0090441F">
            <w:pPr>
              <w:jc w:val="center"/>
              <w:rPr>
                <w:b/>
                <w:noProof/>
                <w:sz w:val="18"/>
              </w:rPr>
            </w:pPr>
            <w:r w:rsidRPr="0090441F">
              <w:rPr>
                <w:b/>
                <w:noProof/>
                <w:sz w:val="18"/>
              </w:rPr>
              <w:t>100</w:t>
            </w:r>
          </w:p>
        </w:tc>
      </w:tr>
    </w:tbl>
    <w:p w:rsidR="000252C6" w:rsidRPr="0090441F" w:rsidRDefault="000252C6">
      <w:pPr>
        <w:rPr>
          <w:b/>
          <w:noProof/>
        </w:rPr>
      </w:pPr>
    </w:p>
    <w:p w:rsidR="000252C6" w:rsidRDefault="000252C6">
      <w:pPr>
        <w:rPr>
          <w:noProof/>
        </w:rPr>
      </w:pPr>
    </w:p>
    <w:p w:rsidR="000252C6" w:rsidRDefault="000252C6">
      <w:pPr>
        <w:rPr>
          <w:noProof/>
        </w:rPr>
      </w:pPr>
    </w:p>
    <w:p w:rsidR="00F86DC0" w:rsidRDefault="00F86DC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90441F">
        <w:rPr>
          <w:noProof/>
          <w:sz w:val="24"/>
        </w:rPr>
        <w:t xml:space="preserve">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F86DC0" w:rsidSect="0090441F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C0"/>
    <w:rsid w:val="000252C6"/>
    <w:rsid w:val="000336D4"/>
    <w:rsid w:val="001920C7"/>
    <w:rsid w:val="003F6F05"/>
    <w:rsid w:val="00523527"/>
    <w:rsid w:val="0054566C"/>
    <w:rsid w:val="00686C04"/>
    <w:rsid w:val="007207C9"/>
    <w:rsid w:val="0090441F"/>
    <w:rsid w:val="009714E0"/>
    <w:rsid w:val="00A21596"/>
    <w:rsid w:val="00A855CF"/>
    <w:rsid w:val="00BD78BA"/>
    <w:rsid w:val="00CD0F72"/>
    <w:rsid w:val="00D2472C"/>
    <w:rsid w:val="00D57F00"/>
    <w:rsid w:val="00E24B30"/>
    <w:rsid w:val="00E70915"/>
    <w:rsid w:val="00EB7496"/>
    <w:rsid w:val="00F86DC0"/>
    <w:rsid w:val="00F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C067-32E5-4FC0-B761-D90D851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F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23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23</cp:revision>
  <cp:lastPrinted>2024-02-12T11:38:00Z</cp:lastPrinted>
  <dcterms:created xsi:type="dcterms:W3CDTF">2024-02-12T08:41:00Z</dcterms:created>
  <dcterms:modified xsi:type="dcterms:W3CDTF">2024-02-12T11:42:00Z</dcterms:modified>
</cp:coreProperties>
</file>